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2618" w14:textId="7CF57DA4" w:rsidR="003444AF" w:rsidRPr="00F648D1" w:rsidRDefault="00D563EF" w:rsidP="00F648D1">
      <w:pPr>
        <w:spacing w:line="500" w:lineRule="exact"/>
        <w:jc w:val="center"/>
        <w:rPr>
          <w:rFonts w:ascii="BIZ UDPゴシック" w:eastAsia="BIZ UDPゴシック" w:hAnsi="BIZ UDPゴシック"/>
          <w:b/>
          <w:spacing w:val="74"/>
          <w:kern w:val="0"/>
          <w:sz w:val="40"/>
          <w:szCs w:val="40"/>
        </w:rPr>
      </w:pPr>
      <w:r w:rsidRPr="00F648D1">
        <w:rPr>
          <w:rFonts w:ascii="BIZ UDPゴシック" w:eastAsia="BIZ UDPゴシック" w:hAnsi="BIZ UDPゴシック" w:hint="eastAsia"/>
          <w:b/>
          <w:spacing w:val="48"/>
          <w:kern w:val="0"/>
          <w:sz w:val="40"/>
          <w:szCs w:val="40"/>
          <w:fitText w:val="926" w:id="-698542336"/>
        </w:rPr>
        <w:t>第</w:t>
      </w:r>
      <w:r w:rsidR="00F648D1" w:rsidRPr="00F648D1">
        <w:rPr>
          <w:rFonts w:ascii="BIZ UDPゴシック" w:eastAsia="BIZ UDPゴシック" w:hAnsi="BIZ UDPゴシック" w:hint="eastAsia"/>
          <w:b/>
          <w:kern w:val="0"/>
          <w:sz w:val="40"/>
          <w:szCs w:val="40"/>
          <w:fitText w:val="926" w:id="-698542336"/>
        </w:rPr>
        <w:t>3</w:t>
      </w:r>
      <w:r w:rsidRPr="00F648D1">
        <w:rPr>
          <w:rFonts w:ascii="BIZ UDPゴシック" w:eastAsia="BIZ UDPゴシック" w:hAnsi="BIZ UDPゴシック" w:hint="eastAsia"/>
          <w:b/>
          <w:spacing w:val="74"/>
          <w:kern w:val="0"/>
          <w:sz w:val="40"/>
          <w:szCs w:val="40"/>
          <w:fitText w:val="5280" w:id="-698542335"/>
        </w:rPr>
        <w:t>回佐久平ハーフマラソ</w:t>
      </w:r>
      <w:r w:rsidRPr="00F648D1">
        <w:rPr>
          <w:rFonts w:ascii="BIZ UDPゴシック" w:eastAsia="BIZ UDPゴシック" w:hAnsi="BIZ UDPゴシック" w:hint="eastAsia"/>
          <w:b/>
          <w:spacing w:val="8"/>
          <w:kern w:val="0"/>
          <w:sz w:val="40"/>
          <w:szCs w:val="40"/>
          <w:fitText w:val="5280" w:id="-698542335"/>
        </w:rPr>
        <w:t>ン</w:t>
      </w:r>
    </w:p>
    <w:p w14:paraId="3D651852" w14:textId="77777777" w:rsidR="00811660" w:rsidRPr="00C27755" w:rsidRDefault="00D563EF" w:rsidP="00C27755">
      <w:pPr>
        <w:spacing w:line="5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A327BE">
        <w:rPr>
          <w:rFonts w:ascii="BIZ UDPゴシック" w:eastAsia="BIZ UDPゴシック" w:hAnsi="BIZ UDPゴシック" w:hint="eastAsia"/>
          <w:b/>
          <w:spacing w:val="560"/>
          <w:kern w:val="0"/>
          <w:sz w:val="40"/>
          <w:szCs w:val="40"/>
          <w:fitText w:val="6480" w:id="-1234457343"/>
        </w:rPr>
        <w:t>出店申込</w:t>
      </w:r>
      <w:r w:rsidRPr="00A327BE">
        <w:rPr>
          <w:rFonts w:ascii="BIZ UDPゴシック" w:eastAsia="BIZ UDPゴシック" w:hAnsi="BIZ UDPゴシック" w:hint="eastAsia"/>
          <w:b/>
          <w:kern w:val="0"/>
          <w:sz w:val="40"/>
          <w:szCs w:val="40"/>
          <w:fitText w:val="6480" w:id="-1234457343"/>
        </w:rPr>
        <w:t>書</w:t>
      </w:r>
    </w:p>
    <w:p w14:paraId="6A62E511" w14:textId="77777777" w:rsidR="00811660" w:rsidRPr="00C27755" w:rsidRDefault="00D563EF" w:rsidP="003444AF">
      <w:pPr>
        <w:spacing w:line="360" w:lineRule="exact"/>
        <w:rPr>
          <w:rFonts w:ascii="メイリオ" w:eastAsia="メイリオ" w:hAnsi="メイリオ"/>
          <w:color w:val="FF0000"/>
          <w:szCs w:val="21"/>
        </w:rPr>
      </w:pPr>
      <w:r w:rsidRPr="00C27755">
        <w:rPr>
          <w:rFonts w:ascii="メイリオ" w:eastAsia="メイリオ" w:hAnsi="メイリオ" w:hint="eastAsia"/>
          <w:color w:val="FF0000"/>
          <w:szCs w:val="21"/>
        </w:rPr>
        <w:t>（注）原則、Googleフォームからお申し込みください。</w:t>
      </w:r>
    </w:p>
    <w:p w14:paraId="6EFAB0DD" w14:textId="77777777" w:rsidR="00D563EF" w:rsidRPr="00C27755" w:rsidRDefault="00D563EF" w:rsidP="003444AF">
      <w:pPr>
        <w:spacing w:line="36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C27755">
        <w:rPr>
          <w:rFonts w:ascii="メイリオ" w:eastAsia="メイリオ" w:hAnsi="メイリオ" w:hint="eastAsia"/>
          <w:b/>
          <w:szCs w:val="21"/>
        </w:rPr>
        <w:t>私は、本イベントの趣旨に賛同し、出店規定を遵守の上、下記のとおり出店を申し込みます。</w:t>
      </w:r>
    </w:p>
    <w:p w14:paraId="225FF982" w14:textId="77777777" w:rsidR="00D563EF" w:rsidRPr="00D563EF" w:rsidRDefault="00D563EF" w:rsidP="00A327BE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6F3C75E" w14:textId="27F35EAF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D563EF">
        <w:rPr>
          <w:rFonts w:ascii="メイリオ" w:eastAsia="メイリオ" w:hAnsi="メイリオ" w:hint="eastAsia"/>
          <w:b/>
          <w:sz w:val="24"/>
        </w:rPr>
        <w:t xml:space="preserve">　</w:t>
      </w:r>
      <w:r w:rsidR="00AA530E" w:rsidRPr="00A327BE">
        <w:rPr>
          <w:rFonts w:ascii="メイリオ" w:eastAsia="メイリオ" w:hAnsi="メイリオ" w:hint="eastAsia"/>
          <w:b/>
          <w:sz w:val="22"/>
        </w:rPr>
        <w:t xml:space="preserve">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　　　　 </w:t>
      </w:r>
      <w:r w:rsidR="00AA530E" w:rsidRPr="00A327BE">
        <w:rPr>
          <w:rFonts w:ascii="メイリオ" w:eastAsia="メイリオ" w:hAnsi="メイリオ" w:hint="eastAsia"/>
          <w:b/>
          <w:sz w:val="22"/>
        </w:rPr>
        <w:t xml:space="preserve">申込日　</w:t>
      </w:r>
      <w:r w:rsidR="00A327BE">
        <w:rPr>
          <w:rFonts w:ascii="メイリオ" w:eastAsia="メイリオ" w:hAnsi="メイリオ" w:hint="eastAsia"/>
          <w:b/>
          <w:sz w:val="22"/>
        </w:rPr>
        <w:t xml:space="preserve"> </w:t>
      </w:r>
      <w:r w:rsidRPr="00A327BE">
        <w:rPr>
          <w:rFonts w:ascii="メイリオ" w:eastAsia="メイリオ" w:hAnsi="メイリオ" w:hint="eastAsia"/>
          <w:b/>
          <w:sz w:val="22"/>
        </w:rPr>
        <w:t xml:space="preserve">令和　</w:t>
      </w:r>
      <w:r w:rsidR="00F648D1">
        <w:rPr>
          <w:rFonts w:ascii="メイリオ" w:eastAsia="メイリオ" w:hAnsi="メイリオ" w:hint="eastAsia"/>
          <w:b/>
          <w:sz w:val="22"/>
        </w:rPr>
        <w:t>7</w:t>
      </w:r>
      <w:r w:rsidRPr="00A327BE">
        <w:rPr>
          <w:rFonts w:ascii="メイリオ" w:eastAsia="メイリオ" w:hAnsi="メイリオ" w:hint="eastAsia"/>
          <w:b/>
          <w:sz w:val="22"/>
        </w:rPr>
        <w:t xml:space="preserve">　年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</w:rPr>
        <w:t>月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</w:rPr>
        <w:t>日</w:t>
      </w:r>
    </w:p>
    <w:p w14:paraId="61344480" w14:textId="33579D3B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A327BE">
        <w:rPr>
          <w:rFonts w:ascii="メイリオ" w:eastAsia="メイリオ" w:hAnsi="メイリオ" w:hint="eastAsia"/>
          <w:b/>
          <w:sz w:val="22"/>
        </w:rPr>
        <w:t xml:space="preserve">　　　　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　 </w:t>
      </w:r>
      <w:r w:rsidRPr="00A327BE">
        <w:rPr>
          <w:rFonts w:ascii="メイリオ" w:eastAsia="メイリオ" w:hAnsi="メイリオ" w:hint="eastAsia"/>
          <w:b/>
          <w:sz w:val="22"/>
        </w:rPr>
        <w:t xml:space="preserve">出店者名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　　　　　　　　　　　　　　　</w:t>
      </w:r>
    </w:p>
    <w:p w14:paraId="2D34DD29" w14:textId="185252D7" w:rsidR="00D563EF" w:rsidRPr="00A327BE" w:rsidRDefault="00D563EF" w:rsidP="00A327BE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A327BE">
        <w:rPr>
          <w:rFonts w:ascii="メイリオ" w:eastAsia="メイリオ" w:hAnsi="メイリオ" w:hint="eastAsia"/>
          <w:b/>
          <w:sz w:val="22"/>
        </w:rPr>
        <w:t xml:space="preserve">　　　　　　　</w:t>
      </w:r>
      <w:r w:rsidR="00A327BE">
        <w:rPr>
          <w:rFonts w:ascii="メイリオ" w:eastAsia="メイリオ" w:hAnsi="メイリオ" w:hint="eastAsia"/>
          <w:b/>
          <w:sz w:val="22"/>
        </w:rPr>
        <w:t xml:space="preserve">　　　 </w:t>
      </w:r>
      <w:r w:rsidRPr="00A327BE">
        <w:rPr>
          <w:rFonts w:ascii="メイリオ" w:eastAsia="メイリオ" w:hAnsi="メイリオ" w:hint="eastAsia"/>
          <w:b/>
          <w:sz w:val="22"/>
        </w:rPr>
        <w:t xml:space="preserve">代表者名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</w:t>
      </w:r>
      <w:r w:rsidR="00174016"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</w:t>
      </w:r>
      <w:r w:rsidRPr="00A327BE">
        <w:rPr>
          <w:rFonts w:ascii="メイリオ" w:eastAsia="メイリオ" w:hAnsi="メイリオ" w:hint="eastAsia"/>
          <w:b/>
          <w:sz w:val="22"/>
          <w:u w:val="single"/>
        </w:rPr>
        <w:t xml:space="preserve">　　　　　　　　　　　　　　　　　　</w:t>
      </w:r>
      <w:r w:rsidRPr="00A327BE">
        <w:rPr>
          <w:rFonts w:ascii="メイリオ" w:eastAsia="メイリオ" w:hAnsi="メイリオ" w:hint="eastAsia"/>
          <w:sz w:val="22"/>
          <w:u w:val="single"/>
        </w:rPr>
        <w:t xml:space="preserve">　印</w:t>
      </w:r>
    </w:p>
    <w:p w14:paraId="60152EA2" w14:textId="77777777" w:rsidR="00D563EF" w:rsidRPr="00A327BE" w:rsidRDefault="00D563EF" w:rsidP="00A327BE">
      <w:pPr>
        <w:spacing w:line="400" w:lineRule="exact"/>
        <w:jc w:val="right"/>
        <w:rPr>
          <w:rFonts w:ascii="メイリオ" w:eastAsia="メイリオ" w:hAnsi="メイリオ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972"/>
        <w:gridCol w:w="283"/>
        <w:gridCol w:w="1418"/>
        <w:gridCol w:w="1181"/>
        <w:gridCol w:w="1228"/>
        <w:gridCol w:w="851"/>
        <w:gridCol w:w="2551"/>
      </w:tblGrid>
      <w:tr w:rsidR="00D563EF" w14:paraId="75B98E58" w14:textId="77777777" w:rsidTr="00187B52">
        <w:trPr>
          <w:cantSplit/>
          <w:trHeight w:val="892"/>
        </w:trPr>
        <w:tc>
          <w:tcPr>
            <w:tcW w:w="583" w:type="dxa"/>
            <w:shd w:val="clear" w:color="auto" w:fill="D9D9D9" w:themeFill="background1" w:themeFillShade="D9"/>
            <w:textDirection w:val="tbRlV"/>
            <w:vAlign w:val="center"/>
          </w:tcPr>
          <w:p w14:paraId="27AAD44B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出店名</w:t>
            </w:r>
          </w:p>
        </w:tc>
        <w:tc>
          <w:tcPr>
            <w:tcW w:w="8484" w:type="dxa"/>
            <w:gridSpan w:val="7"/>
          </w:tcPr>
          <w:p w14:paraId="5F9F1A1C" w14:textId="77777777" w:rsidR="00D563EF" w:rsidRDefault="00D563EF" w:rsidP="003444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0D4ECA97" w14:textId="77777777" w:rsidTr="00187B52">
        <w:trPr>
          <w:cantSplit/>
          <w:trHeight w:val="34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A96AE91" w14:textId="77777777" w:rsidR="00D563EF" w:rsidRPr="00187B52" w:rsidRDefault="00D563EF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31B3E065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7229" w:type="dxa"/>
            <w:gridSpan w:val="5"/>
            <w:vAlign w:val="center"/>
          </w:tcPr>
          <w:p w14:paraId="5CB455DC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563EF" w14:paraId="652C3C3C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BECB63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0C8D6837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電話</w:t>
            </w:r>
            <w:r w:rsidR="00174016"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14:paraId="27E3B1E4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39910CA4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0FC3C7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10D69E69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229" w:type="dxa"/>
            <w:gridSpan w:val="5"/>
            <w:vAlign w:val="center"/>
          </w:tcPr>
          <w:p w14:paraId="1487D207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1DE2F1B2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9ECEF7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437695F9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7229" w:type="dxa"/>
            <w:gridSpan w:val="5"/>
            <w:vAlign w:val="center"/>
          </w:tcPr>
          <w:p w14:paraId="37644CCC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6E26B47E" w14:textId="77777777" w:rsidTr="00174016">
        <w:trPr>
          <w:cantSplit/>
          <w:trHeight w:val="340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65F0D5C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5" w:type="dxa"/>
            <w:gridSpan w:val="2"/>
            <w:shd w:val="clear" w:color="auto" w:fill="D9D9D9" w:themeFill="background1" w:themeFillShade="D9"/>
            <w:vAlign w:val="center"/>
          </w:tcPr>
          <w:p w14:paraId="27905824" w14:textId="77777777" w:rsidR="00D563EF" w:rsidRPr="004F0587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F0587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7229" w:type="dxa"/>
            <w:gridSpan w:val="5"/>
            <w:vAlign w:val="center"/>
          </w:tcPr>
          <w:p w14:paraId="67922F1F" w14:textId="77777777" w:rsidR="00D563EF" w:rsidRDefault="00D563EF" w:rsidP="0017401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563EF" w14:paraId="2C57130D" w14:textId="77777777" w:rsidTr="00F307D2">
        <w:trPr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E725C1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所属団体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</w:tcPr>
          <w:p w14:paraId="07A0512E" w14:textId="77777777" w:rsidR="00D563EF" w:rsidRPr="00D154F7" w:rsidRDefault="00D563EF" w:rsidP="00D154F7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※所属している団体について、該当するものに☑してください。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（商店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会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の場合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地区名も記入。</w:t>
            </w:r>
            <w:r w:rsidR="00D154F7" w:rsidRPr="00D154F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D563EF" w14:paraId="5A415C22" w14:textId="77777777" w:rsidTr="004F0587"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829C30" w14:textId="77777777" w:rsidR="00D563EF" w:rsidRPr="00187B52" w:rsidRDefault="00D563EF" w:rsidP="00D563EF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14:paraId="64AE9555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佐久市観光協会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佐久商工会議所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臼田町商工会</w:t>
            </w:r>
          </w:p>
          <w:p w14:paraId="18A3CB0D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浅科商工会　　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佐久市望月商工会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商工会（</w:t>
            </w:r>
            <w:r w:rsidR="00D154F7" w:rsidRPr="00D154F7">
              <w:rPr>
                <w:rFonts w:ascii="メイリオ" w:eastAsia="メイリオ" w:hAnsi="メイリオ" w:hint="eastAsia"/>
                <w:sz w:val="16"/>
              </w:rPr>
              <w:t>地区名：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　　　）</w:t>
            </w:r>
          </w:p>
          <w:p w14:paraId="5EB17E26" w14:textId="77777777" w:rsidR="00D563EF" w:rsidRPr="004F0587" w:rsidRDefault="00D563EF" w:rsidP="003444A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佐久市内</w:t>
            </w:r>
            <w:r w:rsidR="00D154F7">
              <w:rPr>
                <w:rFonts w:ascii="メイリオ" w:eastAsia="メイリオ" w:hAnsi="メイリオ" w:hint="eastAsia"/>
                <w:sz w:val="22"/>
              </w:rPr>
              <w:t>料飲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組合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佐久物産振興会　　</w:t>
            </w:r>
            <w:r w:rsidR="004F05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 xml:space="preserve">その他（　　　　　</w:t>
            </w:r>
            <w:r w:rsidR="00D154F7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4F0587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4F0587" w14:paraId="75F79835" w14:textId="77777777" w:rsidTr="00F307D2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8786683" w14:textId="77777777"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出店内容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5E01611E" w14:textId="77777777" w:rsidR="004F0587" w:rsidRPr="00D154F7" w:rsidRDefault="004F0587" w:rsidP="004F058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※食品販売については必ず品目ごとに記入し、「食品営業許可証」を添付してください。</w:t>
            </w:r>
          </w:p>
        </w:tc>
      </w:tr>
      <w:tr w:rsidR="004F0587" w14:paraId="2628D42C" w14:textId="77777777" w:rsidTr="00FE67EB">
        <w:trPr>
          <w:cantSplit/>
          <w:trHeight w:val="1131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6972111" w14:textId="77777777" w:rsidR="004F0587" w:rsidRPr="00187B52" w:rsidRDefault="004F0587" w:rsidP="004F058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484" w:type="dxa"/>
            <w:gridSpan w:val="7"/>
          </w:tcPr>
          <w:p w14:paraId="5EDC4DBC" w14:textId="77777777" w:rsidR="004F0587" w:rsidRDefault="004F058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49F06DB" w14:textId="77777777"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D6C611" w14:textId="77777777" w:rsidR="00D154F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1795119" w14:textId="77777777" w:rsidR="00D154F7" w:rsidRPr="004F0587" w:rsidRDefault="00D154F7" w:rsidP="004F058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食品営業許可証（　有　・　無　）</w:t>
            </w:r>
          </w:p>
        </w:tc>
      </w:tr>
      <w:tr w:rsidR="00D154F7" w14:paraId="06E7EEBA" w14:textId="77777777" w:rsidTr="00811660">
        <w:trPr>
          <w:cantSplit/>
          <w:trHeight w:val="7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7605649" w14:textId="77777777"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出店形態</w:t>
            </w:r>
          </w:p>
        </w:tc>
        <w:tc>
          <w:tcPr>
            <w:tcW w:w="84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D346" w14:textId="77777777" w:rsidR="00D154F7" w:rsidRPr="00D154F7" w:rsidRDefault="00D154F7" w:rsidP="00D154F7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※該当するものに☑してください。</w:t>
            </w:r>
            <w:r w:rsidR="00811660">
              <w:rPr>
                <w:rFonts w:ascii="ＭＳ ゴシック" w:eastAsia="ＭＳ ゴシック" w:hAnsi="ＭＳ ゴシック" w:hint="eastAsia"/>
                <w:sz w:val="18"/>
              </w:rPr>
              <w:t>（テント、机、椅子、発電機等は、全て出店者でご準備ください。）</w:t>
            </w:r>
          </w:p>
        </w:tc>
      </w:tr>
      <w:tr w:rsidR="00D154F7" w14:paraId="49DFCBCC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BDF994" w14:textId="77777777" w:rsidR="00D154F7" w:rsidRPr="00187B52" w:rsidRDefault="00D154F7" w:rsidP="00D154F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1C4DBD" w14:textId="77777777"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 w:rsidR="00811660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テント出店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DF18E0" w14:textId="77777777" w:rsidR="00D154F7" w:rsidRPr="00D154F7" w:rsidRDefault="00D154F7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CA16F7" w14:textId="77777777" w:rsidR="00D154F7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2C594743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99A2CF0" w14:textId="77777777"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ABAAA7D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車両出店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2B32D6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24A02C6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09EF36ED" w14:textId="77777777" w:rsidTr="00187B52">
        <w:trPr>
          <w:cantSplit/>
          <w:trHeight w:val="283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80FAD4D" w14:textId="77777777" w:rsidR="00811660" w:rsidRPr="00187B52" w:rsidRDefault="00811660" w:rsidP="0081166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73" w:type="dxa"/>
            <w:gridSpan w:val="3"/>
            <w:tcBorders>
              <w:right w:val="dashed" w:sz="4" w:space="0" w:color="auto"/>
            </w:tcBorders>
            <w:vAlign w:val="center"/>
          </w:tcPr>
          <w:p w14:paraId="0C786C9F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BB6CE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D154F7">
              <w:rPr>
                <w:rFonts w:ascii="メイリオ" w:eastAsia="メイリオ" w:hAnsi="メイリオ" w:hint="eastAsia"/>
                <w:sz w:val="16"/>
              </w:rPr>
              <w:t>サイズ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×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D154F7">
              <w:rPr>
                <w:rFonts w:ascii="メイリオ" w:eastAsia="メイリオ" w:hAnsi="メイリオ" w:hint="eastAsia"/>
                <w:sz w:val="22"/>
              </w:rPr>
              <w:t>ｍ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vAlign w:val="center"/>
          </w:tcPr>
          <w:p w14:paraId="27D0A24D" w14:textId="77777777" w:rsidR="00811660" w:rsidRPr="00D154F7" w:rsidRDefault="00811660" w:rsidP="00187B52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1660">
              <w:rPr>
                <w:rFonts w:ascii="メイリオ" w:eastAsia="メイリオ" w:hAnsi="メイリオ" w:hint="eastAsia"/>
                <w:sz w:val="20"/>
              </w:rPr>
              <w:t>発電機使用予定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有・無</w:t>
            </w:r>
          </w:p>
        </w:tc>
      </w:tr>
      <w:tr w:rsidR="00811660" w14:paraId="31981A71" w14:textId="77777777" w:rsidTr="00811660">
        <w:trPr>
          <w:cantSplit/>
          <w:trHeight w:val="20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</w:tcPr>
          <w:p w14:paraId="391AC923" w14:textId="77777777" w:rsidR="00811660" w:rsidRPr="00187B52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2"/>
              </w:rPr>
            </w:pPr>
            <w:r w:rsidRPr="00187B52">
              <w:rPr>
                <w:rFonts w:ascii="メイリオ" w:eastAsia="メイリオ" w:hAnsi="メイリオ" w:hint="eastAsia"/>
                <w:sz w:val="22"/>
              </w:rPr>
              <w:t>車両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53A30F8B" w14:textId="77777777" w:rsidR="00811660" w:rsidRPr="00D154F7" w:rsidRDefault="00811660" w:rsidP="00811660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D154F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出店スペース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乗入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が必要な</w:t>
            </w:r>
            <w:r w:rsidRPr="00811660">
              <w:rPr>
                <w:rFonts w:ascii="ＭＳ ゴシック" w:eastAsia="ＭＳ ゴシック" w:hAnsi="ＭＳ ゴシック" w:hint="eastAsia"/>
                <w:sz w:val="18"/>
              </w:rPr>
              <w:t>車両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がある場合は、下欄に記入の上、ご相談ください。</w:t>
            </w:r>
          </w:p>
        </w:tc>
      </w:tr>
      <w:tr w:rsidR="00811660" w14:paraId="406F93BB" w14:textId="77777777" w:rsidTr="00174016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333B3DD0" w14:textId="77777777" w:rsidR="00811660" w:rsidRDefault="00811660" w:rsidP="00811660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2BF2976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車種</w:t>
            </w:r>
          </w:p>
        </w:tc>
        <w:tc>
          <w:tcPr>
            <w:tcW w:w="2882" w:type="dxa"/>
            <w:gridSpan w:val="3"/>
            <w:vAlign w:val="center"/>
          </w:tcPr>
          <w:p w14:paraId="7AA63F9F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56E3B9F6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ナンバー</w:t>
            </w:r>
          </w:p>
        </w:tc>
        <w:tc>
          <w:tcPr>
            <w:tcW w:w="3402" w:type="dxa"/>
            <w:gridSpan w:val="2"/>
            <w:vAlign w:val="center"/>
          </w:tcPr>
          <w:p w14:paraId="7962053B" w14:textId="77777777" w:rsidR="00811660" w:rsidRPr="00811660" w:rsidRDefault="00811660" w:rsidP="008116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87B52" w14:paraId="5E487636" w14:textId="77777777" w:rsidTr="00F3259D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834AF9" w14:textId="77777777" w:rsidR="00187B52" w:rsidRPr="00187B52" w:rsidRDefault="00187B52" w:rsidP="00187B52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8484" w:type="dxa"/>
            <w:gridSpan w:val="7"/>
            <w:shd w:val="clear" w:color="auto" w:fill="D9D9D9" w:themeFill="background1" w:themeFillShade="D9"/>
            <w:vAlign w:val="center"/>
          </w:tcPr>
          <w:p w14:paraId="2EDFE45C" w14:textId="77777777" w:rsidR="00187B52" w:rsidRPr="00187B52" w:rsidRDefault="00187B52" w:rsidP="00187B52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87B52">
              <w:rPr>
                <w:rFonts w:ascii="ＭＳ ゴシック" w:eastAsia="ＭＳ ゴシック" w:hAnsi="ＭＳ ゴシック" w:hint="eastAsia"/>
                <w:b/>
                <w:sz w:val="22"/>
              </w:rPr>
              <w:t>本イベントをどのように盛り上げたいか、意気込みをお聞かせください！</w:t>
            </w:r>
          </w:p>
        </w:tc>
      </w:tr>
      <w:tr w:rsidR="00187B52" w14:paraId="7AF9E957" w14:textId="77777777" w:rsidTr="00187B52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textDirection w:val="tbRlV"/>
          </w:tcPr>
          <w:p w14:paraId="1CEBD8D3" w14:textId="77777777" w:rsidR="00187B52" w:rsidRDefault="00187B52" w:rsidP="00187B52">
            <w:pPr>
              <w:spacing w:line="360" w:lineRule="exact"/>
              <w:ind w:left="113" w:right="113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484" w:type="dxa"/>
            <w:gridSpan w:val="7"/>
            <w:shd w:val="clear" w:color="auto" w:fill="auto"/>
            <w:vAlign w:val="center"/>
          </w:tcPr>
          <w:p w14:paraId="1EE9DD03" w14:textId="77777777"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16"/>
              </w:rPr>
            </w:pPr>
            <w:r w:rsidRPr="00187B52">
              <w:rPr>
                <w:rFonts w:ascii="メイリオ" w:eastAsia="メイリオ" w:hAnsi="メイリオ" w:hint="eastAsia"/>
                <w:sz w:val="16"/>
              </w:rPr>
              <w:t>例：参加ランナーに自慢のビールを提供し、ほろよい気分でお帰りいただきたいです！</w:t>
            </w:r>
          </w:p>
          <w:p w14:paraId="0CD08513" w14:textId="77777777" w:rsid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68DDA3B" w14:textId="77777777" w:rsidR="00187B52" w:rsidRPr="00187B52" w:rsidRDefault="00187B52" w:rsidP="00187B5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C779C44" w14:textId="519D958B" w:rsidR="00293C72" w:rsidRDefault="00174016" w:rsidP="00DB61C8">
      <w:pPr>
        <w:spacing w:line="28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A327BE">
        <w:rPr>
          <w:rFonts w:ascii="メイリオ" w:eastAsia="メイリオ" w:hAnsi="メイリオ" w:hint="eastAsia"/>
          <w:sz w:val="20"/>
          <w:szCs w:val="20"/>
        </w:rPr>
        <w:t>※佐久市内に事業所がない場合は、</w:t>
      </w:r>
      <w:r w:rsidRPr="00A327BE">
        <w:rPr>
          <w:rFonts w:ascii="メイリオ" w:eastAsia="メイリオ" w:hAnsi="メイリオ" w:hint="eastAsia"/>
          <w:sz w:val="20"/>
          <w:szCs w:val="20"/>
          <w:u w:val="wave"/>
        </w:rPr>
        <w:t>3,000円</w:t>
      </w:r>
      <w:r w:rsidRPr="00A327BE">
        <w:rPr>
          <w:rFonts w:ascii="メイリオ" w:eastAsia="メイリオ" w:hAnsi="メイリオ" w:hint="eastAsia"/>
          <w:sz w:val="20"/>
          <w:szCs w:val="20"/>
        </w:rPr>
        <w:t>をお支払いいただきます。</w:t>
      </w:r>
      <w:r w:rsidR="00293C72" w:rsidRPr="00A327BE">
        <w:rPr>
          <w:rFonts w:ascii="メイリオ" w:eastAsia="メイリオ" w:hAnsi="メイリオ" w:hint="eastAsia"/>
          <w:sz w:val="20"/>
          <w:szCs w:val="20"/>
        </w:rPr>
        <w:t>別途、担当者より振込先などお手続き方法をご連絡させていただきます。なお、大変恐縮ですが、振込手数料をご負担いただきますようお願いします。</w:t>
      </w:r>
    </w:p>
    <w:p w14:paraId="101DE2CD" w14:textId="77777777" w:rsidR="00A327BE" w:rsidRPr="00A327BE" w:rsidRDefault="00A327BE" w:rsidP="00A327BE">
      <w:pPr>
        <w:spacing w:line="24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</w:p>
    <w:p w14:paraId="3A2046EB" w14:textId="3BAFA2F7" w:rsidR="00A327BE" w:rsidRDefault="00174016" w:rsidP="00A327BE">
      <w:pPr>
        <w:spacing w:line="360" w:lineRule="exact"/>
        <w:jc w:val="right"/>
        <w:rPr>
          <w:rFonts w:ascii="メイリオ" w:eastAsia="メイリオ" w:hAnsi="メイリオ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【お問い合わせ先】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 xml:space="preserve">受託会社　(株)アイク　</w:t>
      </w:r>
      <w:r w:rsidR="00A327BE">
        <w:rPr>
          <w:rFonts w:ascii="メイリオ" w:eastAsia="メイリオ" w:hAnsi="メイリオ" w:hint="eastAsia"/>
          <w:b/>
          <w:color w:val="FF0000"/>
          <w:sz w:val="22"/>
        </w:rPr>
        <w:t>長野県佐久市猿久保805-1</w:t>
      </w:r>
    </w:p>
    <w:p w14:paraId="33B293A0" w14:textId="4293C603" w:rsidR="00174016" w:rsidRPr="00174016" w:rsidRDefault="00174016" w:rsidP="00A327BE">
      <w:pPr>
        <w:spacing w:line="360" w:lineRule="exact"/>
        <w:jc w:val="right"/>
        <w:rPr>
          <w:rFonts w:ascii="メイリオ" w:eastAsia="メイリオ" w:hAnsi="メイリオ"/>
          <w:b/>
          <w:color w:val="FF0000"/>
          <w:sz w:val="22"/>
        </w:rPr>
      </w:pPr>
      <w:r w:rsidRPr="00174016">
        <w:rPr>
          <w:rFonts w:ascii="メイリオ" w:eastAsia="メイリオ" w:hAnsi="メイリオ" w:hint="eastAsia"/>
          <w:b/>
          <w:color w:val="FF0000"/>
          <w:sz w:val="22"/>
        </w:rPr>
        <w:t>TEL：0267-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>66</w:t>
      </w:r>
      <w:r w:rsidRPr="00174016">
        <w:rPr>
          <w:rFonts w:ascii="メイリオ" w:eastAsia="メイリオ" w:hAnsi="メイリオ" w:hint="eastAsia"/>
          <w:b/>
          <w:color w:val="FF0000"/>
          <w:sz w:val="22"/>
        </w:rPr>
        <w:t>-</w:t>
      </w:r>
      <w:r w:rsidR="00AA530E">
        <w:rPr>
          <w:rFonts w:ascii="メイリオ" w:eastAsia="メイリオ" w:hAnsi="メイリオ" w:hint="eastAsia"/>
          <w:b/>
          <w:color w:val="FF0000"/>
          <w:sz w:val="22"/>
        </w:rPr>
        <w:t>6660</w:t>
      </w:r>
      <w:r w:rsidR="00C27755">
        <w:rPr>
          <w:rFonts w:ascii="メイリオ" w:eastAsia="メイリオ" w:hAnsi="メイリオ" w:hint="eastAsia"/>
          <w:b/>
          <w:color w:val="FF0000"/>
          <w:sz w:val="22"/>
        </w:rPr>
        <w:t xml:space="preserve">　FAX：0267-66-6660</w:t>
      </w:r>
    </w:p>
    <w:sectPr w:rsidR="00174016" w:rsidRPr="00174016" w:rsidSect="00187B52">
      <w:headerReference w:type="default" r:id="rId6"/>
      <w:pgSz w:w="11906" w:h="16838"/>
      <w:pgMar w:top="1134" w:right="1474" w:bottom="397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1263" w14:textId="77777777" w:rsidR="00631B9F" w:rsidRDefault="00631B9F" w:rsidP="00811660">
      <w:r>
        <w:separator/>
      </w:r>
    </w:p>
  </w:endnote>
  <w:endnote w:type="continuationSeparator" w:id="0">
    <w:p w14:paraId="136A0227" w14:textId="77777777" w:rsidR="00631B9F" w:rsidRDefault="00631B9F" w:rsidP="008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9DF9" w14:textId="77777777" w:rsidR="00631B9F" w:rsidRDefault="00631B9F" w:rsidP="00811660">
      <w:r>
        <w:separator/>
      </w:r>
    </w:p>
  </w:footnote>
  <w:footnote w:type="continuationSeparator" w:id="0">
    <w:p w14:paraId="2572EE0F" w14:textId="77777777" w:rsidR="00631B9F" w:rsidRDefault="00631B9F" w:rsidP="0081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C2C8" w14:textId="77777777" w:rsidR="00811660" w:rsidRPr="00811660" w:rsidRDefault="00811660" w:rsidP="00811660">
    <w:pPr>
      <w:pStyle w:val="a6"/>
      <w:wordWrap w:val="0"/>
      <w:jc w:val="right"/>
      <w:rPr>
        <w:u w:val="single"/>
      </w:rPr>
    </w:pPr>
    <w:r w:rsidRPr="00811660">
      <w:rPr>
        <w:rFonts w:hint="eastAsia"/>
        <w:u w:val="single"/>
      </w:rPr>
      <w:t xml:space="preserve">受付No.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F"/>
    <w:rsid w:val="00174016"/>
    <w:rsid w:val="00187B52"/>
    <w:rsid w:val="00293C72"/>
    <w:rsid w:val="003444AF"/>
    <w:rsid w:val="003E297F"/>
    <w:rsid w:val="004F0587"/>
    <w:rsid w:val="00631B9F"/>
    <w:rsid w:val="007469C2"/>
    <w:rsid w:val="0075123D"/>
    <w:rsid w:val="00811660"/>
    <w:rsid w:val="008C39C7"/>
    <w:rsid w:val="00961F9B"/>
    <w:rsid w:val="009A0E6C"/>
    <w:rsid w:val="00A327BE"/>
    <w:rsid w:val="00AA530E"/>
    <w:rsid w:val="00AC1D95"/>
    <w:rsid w:val="00C27755"/>
    <w:rsid w:val="00D154F7"/>
    <w:rsid w:val="00D563EF"/>
    <w:rsid w:val="00DB61C8"/>
    <w:rsid w:val="00E071FA"/>
    <w:rsid w:val="00F176A7"/>
    <w:rsid w:val="00F307D2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FC9A4"/>
  <w15:chartTrackingRefBased/>
  <w15:docId w15:val="{C84CCC20-6157-4D5A-91C0-E5226B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60"/>
  </w:style>
  <w:style w:type="paragraph" w:styleId="a8">
    <w:name w:val="footer"/>
    <w:basedOn w:val="a"/>
    <w:link w:val="a9"/>
    <w:uiPriority w:val="99"/>
    <w:unhideWhenUsed/>
    <w:rsid w:val="00811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19146\Documents\Office%20&#12398;&#12459;&#12473;&#12479;&#12512;%20&#12486;&#12531;&#12503;&#12524;&#12540;&#12488;\&#12513;&#12452;&#12522;&#12458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メイリオ12Pt</Template>
  <TotalTime>769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JWS19146</dc:creator>
  <cp:keywords/>
  <dc:description/>
  <cp:lastModifiedBy>吉田 秀平</cp:lastModifiedBy>
  <cp:revision>2</cp:revision>
  <cp:lastPrinted>2025-06-11T11:24:00Z</cp:lastPrinted>
  <dcterms:created xsi:type="dcterms:W3CDTF">2025-06-18T12:33:00Z</dcterms:created>
  <dcterms:modified xsi:type="dcterms:W3CDTF">2025-06-18T12:33:00Z</dcterms:modified>
</cp:coreProperties>
</file>